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5EDC" w14:textId="5AC03DC1" w:rsidR="00FE067E" w:rsidRDefault="00D562AF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F540" wp14:editId="005AC7F9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03892949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F3AE6" w14:textId="3AC02342" w:rsidR="00D562AF" w:rsidRPr="00D562AF" w:rsidRDefault="00D562AF" w:rsidP="00D562A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562A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DF54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81F3AE6" w14:textId="3AC02342" w:rsidR="00D562AF" w:rsidRPr="00D562AF" w:rsidRDefault="00D562AF" w:rsidP="00D562A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562A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65F9DF5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DF9AFAC" w14:textId="77777777" w:rsidR="00CD36CF" w:rsidRDefault="0019573D" w:rsidP="00CC1F3B">
      <w:pPr>
        <w:pStyle w:val="TitlePageBillPrefix"/>
      </w:pPr>
      <w:sdt>
        <w:sdtPr>
          <w:tag w:val="IntroDate"/>
          <w:id w:val="-1236936958"/>
          <w:placeholder>
            <w:docPart w:val="FBD5FE57AFBD495C9D1270796825C5C6"/>
          </w:placeholder>
          <w:text/>
        </w:sdtPr>
        <w:sdtEndPr/>
        <w:sdtContent>
          <w:r w:rsidR="00AE48A0">
            <w:t>Introduced</w:t>
          </w:r>
        </w:sdtContent>
      </w:sdt>
    </w:p>
    <w:p w14:paraId="2ED533A0" w14:textId="1656558D" w:rsidR="00CD36CF" w:rsidRDefault="0019573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5D50A02470946999A8178DD360A0B7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A59C88CA674B43A4A5F33031DFF264"/>
          </w:placeholder>
          <w:text/>
        </w:sdtPr>
        <w:sdtEndPr/>
        <w:sdtContent>
          <w:r w:rsidR="008378D0">
            <w:t>3317</w:t>
          </w:r>
        </w:sdtContent>
      </w:sdt>
    </w:p>
    <w:p w14:paraId="442A484F" w14:textId="4259BB5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D6937D6030B4E08B8FE64D393AAC5D5"/>
          </w:placeholder>
          <w:text w:multiLine="1"/>
        </w:sdtPr>
        <w:sdtEndPr/>
        <w:sdtContent>
          <w:r w:rsidR="008030AF">
            <w:t>Delegate</w:t>
          </w:r>
          <w:r w:rsidR="0019573D">
            <w:t>s G.</w:t>
          </w:r>
          <w:r w:rsidR="008030AF">
            <w:t xml:space="preserve"> Howell</w:t>
          </w:r>
          <w:r w:rsidR="0019573D">
            <w:t xml:space="preserve"> and Kump</w:t>
          </w:r>
        </w:sdtContent>
      </w:sdt>
    </w:p>
    <w:p w14:paraId="2524C79B" w14:textId="3167382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D2DBC5A54AE455096AB0D50BFC065DE"/>
          </w:placeholder>
          <w:text w:multiLine="1"/>
        </w:sdtPr>
        <w:sdtEndPr/>
        <w:sdtContent>
          <w:r w:rsidR="008378D0">
            <w:t>Introduced March 12, 2025; referred to the Committee on Education</w:t>
          </w:r>
        </w:sdtContent>
      </w:sdt>
      <w:r>
        <w:t>]</w:t>
      </w:r>
    </w:p>
    <w:p w14:paraId="0F0A5509" w14:textId="79005CD4" w:rsidR="00303684" w:rsidRDefault="0000526A" w:rsidP="00CC1F3B">
      <w:pPr>
        <w:pStyle w:val="TitleSection"/>
      </w:pPr>
      <w:r>
        <w:lastRenderedPageBreak/>
        <w:t>A BILL</w:t>
      </w:r>
      <w:r w:rsidR="00F9660B">
        <w:t xml:space="preserve"> to amend the Code of West Virginia, 1931, as amended, by adding a new section, designated §17B-2-16, relating to issuance of a driver's </w:t>
      </w:r>
      <w:r w:rsidR="008030AF">
        <w:t>license; providing a waiver of examination if certain requirements are met; clarifying when full testing is required; and requiring all applicable fees be paid to the Division of Motor Vehicles.</w:t>
      </w:r>
    </w:p>
    <w:p w14:paraId="514DB9F8" w14:textId="593E0845" w:rsidR="008B29EC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172503A8" w14:textId="77777777" w:rsidR="008B29EC" w:rsidRDefault="008B29EC" w:rsidP="00CC1F3B">
      <w:pPr>
        <w:pStyle w:val="EnactingClause"/>
        <w:rPr>
          <w:i w:val="0"/>
          <w:iCs/>
        </w:rPr>
        <w:sectPr w:rsidR="008B29EC" w:rsidSect="008B29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1A84AA" w14:textId="5062F7CB" w:rsidR="008B29EC" w:rsidRDefault="008B29EC" w:rsidP="008B29EC">
      <w:pPr>
        <w:pStyle w:val="ArticleHeading"/>
        <w:rPr>
          <w:i/>
          <w:iCs/>
        </w:rPr>
      </w:pPr>
      <w:r>
        <w:t xml:space="preserve">ARTICLE 2. ISSUANCE OF LICENSE, </w:t>
      </w:r>
      <w:r>
        <w:rPr>
          <w:u w:val="single"/>
        </w:rPr>
        <w:t>waiver of examination,</w:t>
      </w:r>
      <w:r>
        <w:t xml:space="preserve"> EXPIRATION AND RENEWAL.</w:t>
      </w:r>
    </w:p>
    <w:p w14:paraId="5660353D" w14:textId="77777777" w:rsidR="008B29EC" w:rsidRDefault="008B29EC" w:rsidP="008B29EC">
      <w:pPr>
        <w:pStyle w:val="ArticleHeading"/>
        <w:rPr>
          <w:i/>
          <w:iCs/>
        </w:rPr>
        <w:sectPr w:rsidR="008B29EC" w:rsidSect="008B29E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08B861" w14:textId="029B553A" w:rsidR="008B29EC" w:rsidRPr="008030AF" w:rsidRDefault="008B29EC" w:rsidP="008B29EC">
      <w:pPr>
        <w:pStyle w:val="SectionHeading"/>
        <w:rPr>
          <w:b w:val="0"/>
          <w:caps/>
          <w:color w:val="auto"/>
          <w:sz w:val="24"/>
          <w:u w:val="single"/>
        </w:rPr>
      </w:pPr>
      <w:r w:rsidRPr="008030AF">
        <w:rPr>
          <w:u w:val="single"/>
        </w:rPr>
        <w:t>§17B-2-16. Waiver of examinations.</w:t>
      </w:r>
    </w:p>
    <w:p w14:paraId="3862D948" w14:textId="6E65B894" w:rsidR="008B29EC" w:rsidRPr="008030AF" w:rsidRDefault="008B29EC" w:rsidP="008030AF">
      <w:pPr>
        <w:ind w:firstLine="720"/>
        <w:jc w:val="both"/>
        <w:rPr>
          <w:u w:val="single"/>
        </w:rPr>
      </w:pPr>
      <w:r w:rsidRPr="008030AF">
        <w:rPr>
          <w:u w:val="single"/>
        </w:rPr>
        <w:t xml:space="preserve">(a) The Division of Motor Vehicles shall examine every applicant for an operator’s license before issuing any such license, except as otherwise provided in this </w:t>
      </w:r>
      <w:r w:rsidR="00DE4E70" w:rsidRPr="008030AF">
        <w:rPr>
          <w:u w:val="single"/>
        </w:rPr>
        <w:t>article</w:t>
      </w:r>
      <w:r w:rsidRPr="008030AF">
        <w:rPr>
          <w:u w:val="single"/>
        </w:rPr>
        <w:t xml:space="preserve">. </w:t>
      </w:r>
    </w:p>
    <w:p w14:paraId="3E3FE959" w14:textId="076E2398" w:rsidR="00CC67AF" w:rsidRPr="008030AF" w:rsidRDefault="008B29EC" w:rsidP="00DE4E70">
      <w:pPr>
        <w:ind w:firstLine="720"/>
        <w:jc w:val="both"/>
        <w:rPr>
          <w:u w:val="single"/>
        </w:rPr>
      </w:pPr>
      <w:r w:rsidRPr="008030AF">
        <w:rPr>
          <w:u w:val="single"/>
        </w:rPr>
        <w:t>(b) Written and road skill examinations for students duly enrolled in a driver education course</w:t>
      </w:r>
      <w:r w:rsidR="00DE4E70" w:rsidRPr="008030AF">
        <w:rPr>
          <w:u w:val="single"/>
        </w:rPr>
        <w:t xml:space="preserve"> </w:t>
      </w:r>
      <w:r w:rsidRPr="008030AF">
        <w:rPr>
          <w:u w:val="single"/>
        </w:rPr>
        <w:t xml:space="preserve">will be administered by driver education teachers certified by the </w:t>
      </w:r>
      <w:r w:rsidR="00DE4E70" w:rsidRPr="008030AF">
        <w:rPr>
          <w:u w:val="single"/>
        </w:rPr>
        <w:t>West Virginia</w:t>
      </w:r>
      <w:r w:rsidRPr="008030AF">
        <w:rPr>
          <w:u w:val="single"/>
        </w:rPr>
        <w:t xml:space="preserve"> Department of Education. Upon successful completion of the driver education course, the certified teacher must issue a </w:t>
      </w:r>
      <w:r w:rsidR="008030AF">
        <w:rPr>
          <w:u w:val="single"/>
        </w:rPr>
        <w:t>"</w:t>
      </w:r>
      <w:r w:rsidRPr="008030AF">
        <w:rPr>
          <w:u w:val="single"/>
        </w:rPr>
        <w:t>High School Driver Education Certificate</w:t>
      </w:r>
      <w:r w:rsidR="008030AF">
        <w:rPr>
          <w:u w:val="single"/>
        </w:rPr>
        <w:t>"</w:t>
      </w:r>
      <w:r w:rsidRPr="008030AF">
        <w:rPr>
          <w:u w:val="single"/>
        </w:rPr>
        <w:t xml:space="preserve"> which will be accepted in lieu of the written and road skill examinations administered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 xml:space="preserve"> for a period of 6 months from the date of issue. No further testing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 xml:space="preserve"> is required unless the High School Driver Education Certificate has expired; in such event, full testing is required. All persons under age 18 who transfer their out-of-state license for a </w:t>
      </w:r>
      <w:r w:rsidR="00DE4E70" w:rsidRPr="008030AF">
        <w:rPr>
          <w:u w:val="single"/>
        </w:rPr>
        <w:t>West Virginia</w:t>
      </w:r>
      <w:r w:rsidRPr="008030AF">
        <w:rPr>
          <w:u w:val="single"/>
        </w:rPr>
        <w:t xml:space="preserve"> license must be given a written and road test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>.</w:t>
      </w:r>
    </w:p>
    <w:p w14:paraId="32CA7BF8" w14:textId="7C54F865" w:rsidR="008736AA" w:rsidRPr="008030AF" w:rsidRDefault="00CC67AF" w:rsidP="00F9660B">
      <w:pPr>
        <w:ind w:firstLine="720"/>
        <w:jc w:val="both"/>
        <w:rPr>
          <w:u w:val="single"/>
        </w:rPr>
      </w:pPr>
      <w:r w:rsidRPr="008030AF">
        <w:rPr>
          <w:u w:val="single"/>
        </w:rPr>
        <w:t>(c) All fees applicable for the</w:t>
      </w:r>
      <w:r w:rsidR="00F9660B" w:rsidRPr="008030AF">
        <w:rPr>
          <w:u w:val="single"/>
        </w:rPr>
        <w:t xml:space="preserve"> issuance of a driver's license shall be paid to the Division of Motor Vehicles upon acceptance of a valid </w:t>
      </w:r>
      <w:r w:rsidR="008030AF">
        <w:rPr>
          <w:u w:val="single"/>
        </w:rPr>
        <w:t>"</w:t>
      </w:r>
      <w:r w:rsidR="00F9660B" w:rsidRPr="008030AF">
        <w:rPr>
          <w:u w:val="single"/>
        </w:rPr>
        <w:t xml:space="preserve">High School Driver Education Certificate". </w:t>
      </w:r>
    </w:p>
    <w:p w14:paraId="1D02B3E9" w14:textId="77777777" w:rsidR="00C33014" w:rsidRDefault="00C33014" w:rsidP="00CC1F3B">
      <w:pPr>
        <w:pStyle w:val="Note"/>
      </w:pPr>
    </w:p>
    <w:p w14:paraId="0BBCAAD1" w14:textId="1E49274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9660B">
        <w:t xml:space="preserve">allow students who enroll and successfully complete a driver's education </w:t>
      </w:r>
      <w:r w:rsidR="008030AF">
        <w:t>course</w:t>
      </w:r>
      <w:r w:rsidR="00F9660B">
        <w:t xml:space="preserve"> to receive a certificate which the DMV will accept in lieu of being tested at the DMV. </w:t>
      </w:r>
    </w:p>
    <w:p w14:paraId="5FF1DE1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B29E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C84A" w14:textId="77777777" w:rsidR="002E168C" w:rsidRPr="00B844FE" w:rsidRDefault="002E168C" w:rsidP="00B844FE">
      <w:r>
        <w:separator/>
      </w:r>
    </w:p>
  </w:endnote>
  <w:endnote w:type="continuationSeparator" w:id="0">
    <w:p w14:paraId="52DB3834" w14:textId="77777777" w:rsidR="002E168C" w:rsidRPr="00B844FE" w:rsidRDefault="002E16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DD86C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88BC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7EFE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7E66" w14:textId="77777777" w:rsidR="002E168C" w:rsidRPr="00B844FE" w:rsidRDefault="002E168C" w:rsidP="00B844FE">
      <w:r>
        <w:separator/>
      </w:r>
    </w:p>
  </w:footnote>
  <w:footnote w:type="continuationSeparator" w:id="0">
    <w:p w14:paraId="64BBD8A5" w14:textId="77777777" w:rsidR="002E168C" w:rsidRPr="00B844FE" w:rsidRDefault="002E16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F240" w14:textId="77777777" w:rsidR="002A0269" w:rsidRPr="00B844FE" w:rsidRDefault="0019573D">
    <w:pPr>
      <w:pStyle w:val="Header"/>
    </w:pPr>
    <w:sdt>
      <w:sdtPr>
        <w:id w:val="-684364211"/>
        <w:placeholder>
          <w:docPart w:val="B5D50A02470946999A8178DD360A0B7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5D50A02470946999A8178DD360A0B7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975F" w14:textId="63D8470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030A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030AF">
          <w:rPr>
            <w:sz w:val="22"/>
            <w:szCs w:val="22"/>
          </w:rPr>
          <w:t>2025R3751</w:t>
        </w:r>
      </w:sdtContent>
    </w:sdt>
  </w:p>
  <w:p w14:paraId="3557D1A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055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EC"/>
    <w:rsid w:val="0000526A"/>
    <w:rsid w:val="000573A9"/>
    <w:rsid w:val="00085D22"/>
    <w:rsid w:val="00093AB0"/>
    <w:rsid w:val="000C5C77"/>
    <w:rsid w:val="000C7290"/>
    <w:rsid w:val="000E3912"/>
    <w:rsid w:val="0010070F"/>
    <w:rsid w:val="0015112E"/>
    <w:rsid w:val="001552E7"/>
    <w:rsid w:val="001566B4"/>
    <w:rsid w:val="0019573D"/>
    <w:rsid w:val="001A66B7"/>
    <w:rsid w:val="001C279E"/>
    <w:rsid w:val="001D459E"/>
    <w:rsid w:val="00211F02"/>
    <w:rsid w:val="0022348D"/>
    <w:rsid w:val="0026371D"/>
    <w:rsid w:val="0027011C"/>
    <w:rsid w:val="00274200"/>
    <w:rsid w:val="00275740"/>
    <w:rsid w:val="002A0269"/>
    <w:rsid w:val="002E168C"/>
    <w:rsid w:val="00303684"/>
    <w:rsid w:val="003076F3"/>
    <w:rsid w:val="00313CD2"/>
    <w:rsid w:val="003143F5"/>
    <w:rsid w:val="00314854"/>
    <w:rsid w:val="00380A26"/>
    <w:rsid w:val="00394191"/>
    <w:rsid w:val="003C51CD"/>
    <w:rsid w:val="003C6034"/>
    <w:rsid w:val="003E234D"/>
    <w:rsid w:val="00400B5C"/>
    <w:rsid w:val="004368E0"/>
    <w:rsid w:val="004C13DD"/>
    <w:rsid w:val="004D3ABE"/>
    <w:rsid w:val="004D759F"/>
    <w:rsid w:val="004E3441"/>
    <w:rsid w:val="00500579"/>
    <w:rsid w:val="00514EDD"/>
    <w:rsid w:val="00522F7F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21A1"/>
    <w:rsid w:val="007871F5"/>
    <w:rsid w:val="007A5259"/>
    <w:rsid w:val="007A7081"/>
    <w:rsid w:val="007F1CF5"/>
    <w:rsid w:val="008030AF"/>
    <w:rsid w:val="00834EDE"/>
    <w:rsid w:val="008378D0"/>
    <w:rsid w:val="008736AA"/>
    <w:rsid w:val="008B29EC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2C20"/>
    <w:rsid w:val="00B66B81"/>
    <w:rsid w:val="00B71E6F"/>
    <w:rsid w:val="00B80C20"/>
    <w:rsid w:val="00B844FE"/>
    <w:rsid w:val="00B86B4F"/>
    <w:rsid w:val="00BA1F84"/>
    <w:rsid w:val="00BC562B"/>
    <w:rsid w:val="00C039EF"/>
    <w:rsid w:val="00C33014"/>
    <w:rsid w:val="00C33434"/>
    <w:rsid w:val="00C34869"/>
    <w:rsid w:val="00C42EB6"/>
    <w:rsid w:val="00C62327"/>
    <w:rsid w:val="00C74D59"/>
    <w:rsid w:val="00C85096"/>
    <w:rsid w:val="00CB20EF"/>
    <w:rsid w:val="00CC1F3B"/>
    <w:rsid w:val="00CC67AF"/>
    <w:rsid w:val="00CD12CB"/>
    <w:rsid w:val="00CD36CF"/>
    <w:rsid w:val="00CF1DCA"/>
    <w:rsid w:val="00D562AF"/>
    <w:rsid w:val="00D579FC"/>
    <w:rsid w:val="00D81C16"/>
    <w:rsid w:val="00DE4E70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660B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DA627"/>
  <w15:chartTrackingRefBased/>
  <w15:docId w15:val="{84F48E02-3017-4B3A-A66F-2DD7AFD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B29E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B29E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B29E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5FE57AFBD495C9D1270796825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A5BB7-C70A-4715-A250-935364CB8B70}"/>
      </w:docPartPr>
      <w:docPartBody>
        <w:p w:rsidR="00622378" w:rsidRDefault="00622378">
          <w:pPr>
            <w:pStyle w:val="FBD5FE57AFBD495C9D1270796825C5C6"/>
          </w:pPr>
          <w:r w:rsidRPr="00B844FE">
            <w:t>Prefix Text</w:t>
          </w:r>
        </w:p>
      </w:docPartBody>
    </w:docPart>
    <w:docPart>
      <w:docPartPr>
        <w:name w:val="B5D50A02470946999A8178DD360A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01B0-52A0-49B6-AE97-33B20AB72272}"/>
      </w:docPartPr>
      <w:docPartBody>
        <w:p w:rsidR="00622378" w:rsidRDefault="00622378">
          <w:pPr>
            <w:pStyle w:val="B5D50A02470946999A8178DD360A0B76"/>
          </w:pPr>
          <w:r w:rsidRPr="00B844FE">
            <w:t>[Type here]</w:t>
          </w:r>
        </w:p>
      </w:docPartBody>
    </w:docPart>
    <w:docPart>
      <w:docPartPr>
        <w:name w:val="C0A59C88CA674B43A4A5F33031DF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ACD2-4288-46BC-89EC-D8A8A0E0FBF3}"/>
      </w:docPartPr>
      <w:docPartBody>
        <w:p w:rsidR="00622378" w:rsidRDefault="00622378">
          <w:pPr>
            <w:pStyle w:val="C0A59C88CA674B43A4A5F33031DFF264"/>
          </w:pPr>
          <w:r w:rsidRPr="00B844FE">
            <w:t>Number</w:t>
          </w:r>
        </w:p>
      </w:docPartBody>
    </w:docPart>
    <w:docPart>
      <w:docPartPr>
        <w:name w:val="3D6937D6030B4E08B8FE64D393AA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3F11-585D-42AE-9112-1A241BAD3CBF}"/>
      </w:docPartPr>
      <w:docPartBody>
        <w:p w:rsidR="00622378" w:rsidRDefault="00622378">
          <w:pPr>
            <w:pStyle w:val="3D6937D6030B4E08B8FE64D393AAC5D5"/>
          </w:pPr>
          <w:r w:rsidRPr="00B844FE">
            <w:t>Enter Sponsors Here</w:t>
          </w:r>
        </w:p>
      </w:docPartBody>
    </w:docPart>
    <w:docPart>
      <w:docPartPr>
        <w:name w:val="0D2DBC5A54AE455096AB0D50BFC0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0624-0CF5-45C3-9EE8-50F330C9ECBE}"/>
      </w:docPartPr>
      <w:docPartBody>
        <w:p w:rsidR="00622378" w:rsidRDefault="00622378">
          <w:pPr>
            <w:pStyle w:val="0D2DBC5A54AE455096AB0D50BFC065D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7B"/>
    <w:rsid w:val="000C7290"/>
    <w:rsid w:val="0026371D"/>
    <w:rsid w:val="003E234D"/>
    <w:rsid w:val="004D759F"/>
    <w:rsid w:val="00514EDD"/>
    <w:rsid w:val="00622378"/>
    <w:rsid w:val="006F21A1"/>
    <w:rsid w:val="00EC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D5FE57AFBD495C9D1270796825C5C6">
    <w:name w:val="FBD5FE57AFBD495C9D1270796825C5C6"/>
  </w:style>
  <w:style w:type="paragraph" w:customStyle="1" w:styleId="B5D50A02470946999A8178DD360A0B76">
    <w:name w:val="B5D50A02470946999A8178DD360A0B76"/>
  </w:style>
  <w:style w:type="paragraph" w:customStyle="1" w:styleId="C0A59C88CA674B43A4A5F33031DFF264">
    <w:name w:val="C0A59C88CA674B43A4A5F33031DFF264"/>
  </w:style>
  <w:style w:type="paragraph" w:customStyle="1" w:styleId="3D6937D6030B4E08B8FE64D393AAC5D5">
    <w:name w:val="3D6937D6030B4E08B8FE64D393AAC5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2DBC5A54AE455096AB0D50BFC065DE">
    <w:name w:val="0D2DBC5A54AE455096AB0D50BFC06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3</cp:revision>
  <dcterms:created xsi:type="dcterms:W3CDTF">2025-03-12T12:08:00Z</dcterms:created>
  <dcterms:modified xsi:type="dcterms:W3CDTF">2025-03-12T18:06:00Z</dcterms:modified>
</cp:coreProperties>
</file>